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E35" w14:textId="31B843E5" w:rsidR="00420C9E" w:rsidRPr="00915C74" w:rsidRDefault="00420C9E" w:rsidP="00420C9E">
      <w:pPr>
        <w:pStyle w:val="1"/>
        <w:spacing w:before="0"/>
        <w:rPr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BFCC99D" wp14:editId="709B0C50">
            <wp:simplePos x="0" y="0"/>
            <wp:positionH relativeFrom="column">
              <wp:posOffset>5189220</wp:posOffset>
            </wp:positionH>
            <wp:positionV relativeFrom="paragraph">
              <wp:posOffset>22225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690E" wp14:editId="69631274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DA37" wp14:editId="460B1CF0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1FB8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915C74">
        <w:rPr>
          <w:rFonts w:ascii="Calibri" w:hAnsi="Calibri" w:cs="Calibri"/>
          <w:color w:val="548DD4" w:themeColor="text2" w:themeTint="99"/>
        </w:rPr>
        <w:t>δραση κα1.</w:t>
      </w:r>
      <w:r w:rsidR="002B6CC0" w:rsidRPr="00915C74">
        <w:rPr>
          <w:rFonts w:ascii="Calibri" w:hAnsi="Calibri" w:cs="Calibri"/>
          <w:color w:val="548DD4" w:themeColor="text2" w:themeTint="99"/>
        </w:rPr>
        <w:t xml:space="preserve"> </w:t>
      </w:r>
      <w:r w:rsidR="008102B6" w:rsidRPr="00915C74">
        <w:rPr>
          <w:rFonts w:ascii="Calibri" w:hAnsi="Calibri" w:cs="Calibri"/>
          <w:color w:val="548DD4" w:themeColor="text2" w:themeTint="99"/>
        </w:rPr>
        <w:t>3</w:t>
      </w:r>
      <w:r w:rsidR="002B6CC0" w:rsidRPr="00915C74">
        <w:rPr>
          <w:rFonts w:ascii="Calibri" w:hAnsi="Calibri" w:cs="Calibri"/>
          <w:color w:val="548DD4" w:themeColor="text2" w:themeTint="99"/>
        </w:rPr>
        <w:t>1</w:t>
      </w:r>
      <w:r w:rsidRPr="00915C74">
        <w:rPr>
          <w:rFonts w:ascii="Calibri" w:hAnsi="Calibri" w:cs="Calibri"/>
          <w:b w:val="0"/>
          <w:color w:val="548DD4" w:themeColor="text2" w:themeTint="99"/>
        </w:rPr>
        <w:t xml:space="preserve"> </w:t>
      </w:r>
      <w:r w:rsidRPr="00915C74">
        <w:rPr>
          <w:rFonts w:ascii="Calibri" w:hAnsi="Calibri" w:cs="Calibri"/>
          <w:b w:val="0"/>
          <w:color w:val="548DD4" w:themeColor="text2" w:themeTint="99"/>
        </w:rPr>
        <w:br/>
      </w:r>
      <w:r w:rsidR="008102B6" w:rsidRPr="00915C74">
        <w:rPr>
          <w:color w:val="548DD4" w:themeColor="text2" w:themeTint="99"/>
          <w:sz w:val="22"/>
          <w:szCs w:val="22"/>
        </w:rPr>
        <w:t>ΚΛΑΣΙΚΗ</w:t>
      </w:r>
      <w:r w:rsidRPr="00915C74">
        <w:rPr>
          <w:color w:val="548DD4" w:themeColor="text2" w:themeTint="99"/>
          <w:sz w:val="22"/>
          <w:szCs w:val="22"/>
        </w:rPr>
        <w:t xml:space="preserve"> κινητικοτητα</w:t>
      </w:r>
    </w:p>
    <w:p w14:paraId="7320B93A" w14:textId="4B6F4CBA" w:rsidR="00420C9E" w:rsidRPr="00BF7ADF" w:rsidRDefault="00420C9E" w:rsidP="00420C9E">
      <w:pPr>
        <w:pStyle w:val="1"/>
        <w:rPr>
          <w:sz w:val="14"/>
          <w:szCs w:val="14"/>
        </w:rPr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915C74">
        <w:rPr>
          <w:rFonts w:ascii="Calibri" w:hAnsi="Calibri" w:cs="Calibri"/>
          <w:b w:val="0"/>
        </w:rPr>
        <w:t xml:space="preserve">| </w:t>
      </w:r>
      <w:r w:rsidRPr="00915C74">
        <w:rPr>
          <w:rFonts w:ascii="Calibri" w:hAnsi="Calibri" w:cs="Calibri"/>
        </w:rPr>
        <w:t>σχεδιο 20</w:t>
      </w:r>
      <w:r w:rsidR="002C15BD" w:rsidRPr="00915C74">
        <w:rPr>
          <w:rFonts w:ascii="Calibri" w:hAnsi="Calibri" w:cs="Calibri"/>
        </w:rPr>
        <w:t>2</w:t>
      </w:r>
      <w:r w:rsidR="00BF7ADF" w:rsidRPr="00BF7ADF">
        <w:rPr>
          <w:rFonts w:ascii="Calibri" w:hAnsi="Calibri" w:cs="Calibri"/>
        </w:rPr>
        <w:t xml:space="preserve">5 </w:t>
      </w:r>
      <w:r w:rsidR="00BF7ADF" w:rsidRPr="00BF7ADF">
        <w:rPr>
          <w:rFonts w:ascii="Calibri" w:hAnsi="Calibri" w:cs="Calibri"/>
        </w:rPr>
        <w:t xml:space="preserve"> </w:t>
      </w:r>
      <w:r w:rsidR="00BF7ADF" w:rsidRPr="00BF7ADF">
        <w:rPr>
          <w:rFonts w:ascii="Calibri" w:hAnsi="Calibri" w:cs="Calibri"/>
          <w:sz w:val="20"/>
          <w:szCs w:val="20"/>
        </w:rPr>
        <w:t>2025-1-</w:t>
      </w:r>
      <w:r w:rsidR="00BF7ADF" w:rsidRPr="00BF7ADF">
        <w:rPr>
          <w:rFonts w:ascii="Calibri" w:hAnsi="Calibri" w:cs="Calibri"/>
          <w:sz w:val="20"/>
          <w:szCs w:val="20"/>
          <w:lang w:val="en-US"/>
        </w:rPr>
        <w:t>EL</w:t>
      </w:r>
      <w:r w:rsidR="00BF7ADF" w:rsidRPr="00BF7ADF">
        <w:rPr>
          <w:rFonts w:ascii="Calibri" w:hAnsi="Calibri" w:cs="Calibri"/>
          <w:sz w:val="20"/>
          <w:szCs w:val="20"/>
        </w:rPr>
        <w:t>01-</w:t>
      </w:r>
      <w:r w:rsidR="00BF7ADF" w:rsidRPr="00BF7ADF">
        <w:rPr>
          <w:rFonts w:ascii="Calibri" w:hAnsi="Calibri" w:cs="Calibri"/>
          <w:sz w:val="20"/>
          <w:szCs w:val="20"/>
          <w:lang w:val="en-US"/>
        </w:rPr>
        <w:t>KA</w:t>
      </w:r>
      <w:r w:rsidR="00BF7ADF" w:rsidRPr="00BF7ADF">
        <w:rPr>
          <w:rFonts w:ascii="Calibri" w:hAnsi="Calibri" w:cs="Calibri"/>
          <w:sz w:val="20"/>
          <w:szCs w:val="20"/>
        </w:rPr>
        <w:t>131-</w:t>
      </w:r>
      <w:r w:rsidR="00BF7ADF" w:rsidRPr="00BF7ADF">
        <w:rPr>
          <w:rFonts w:ascii="Calibri" w:hAnsi="Calibri" w:cs="Calibri"/>
          <w:sz w:val="20"/>
          <w:szCs w:val="20"/>
          <w:lang w:val="en-US"/>
        </w:rPr>
        <w:t>HED</w:t>
      </w:r>
      <w:r w:rsidR="00BF7ADF" w:rsidRPr="00BF7ADF">
        <w:rPr>
          <w:rFonts w:ascii="Calibri" w:hAnsi="Calibri" w:cs="Calibri"/>
          <w:sz w:val="20"/>
          <w:szCs w:val="20"/>
        </w:rPr>
        <w:t>-000332821</w:t>
      </w:r>
    </w:p>
    <w:p w14:paraId="496EEC31" w14:textId="77777777" w:rsidR="00420C9E" w:rsidRPr="0053779E" w:rsidRDefault="00420C9E" w:rsidP="00420C9E">
      <w:pPr>
        <w:pStyle w:val="1"/>
        <w:spacing w:before="0"/>
        <w:rPr>
          <w:sz w:val="22"/>
          <w:szCs w:val="22"/>
        </w:rPr>
      </w:pPr>
      <w:r w:rsidRPr="0053779E">
        <w:rPr>
          <w:sz w:val="22"/>
          <w:szCs w:val="22"/>
        </w:rPr>
        <w:t xml:space="preserve">     ΑΙΤΗΣΗ ΣΥΜΜΕΤΟΧΗΣ για </w:t>
      </w:r>
      <w:r w:rsidR="002C15BD" w:rsidRPr="00915C74">
        <w:rPr>
          <w:color w:val="FF0000"/>
          <w:sz w:val="22"/>
          <w:szCs w:val="22"/>
        </w:rPr>
        <w:t>ΔΙΔΑΣΚΑΛΙΑ</w:t>
      </w:r>
    </w:p>
    <w:p w14:paraId="3F67F309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11E374F1" w14:textId="77777777" w:rsidR="00806D10" w:rsidRPr="002B6CC0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3779E">
        <w:rPr>
          <w:szCs w:val="22"/>
        </w:rPr>
        <w:tab/>
      </w:r>
      <w:r w:rsidR="00A971B0" w:rsidRPr="00BF7ADF">
        <w:rPr>
          <w:rFonts w:asciiTheme="minorHAnsi" w:hAnsiTheme="minorHAnsi" w:cstheme="minorHAnsi"/>
          <w:szCs w:val="22"/>
          <w:highlight w:val="lightGray"/>
        </w:rPr>
        <w:t>ΕΝΗΜΕΡΩΣΗ</w:t>
      </w:r>
      <w:r w:rsidR="00806D10" w:rsidRPr="00BF7ADF">
        <w:rPr>
          <w:rFonts w:asciiTheme="minorHAnsi" w:hAnsiTheme="minorHAnsi" w:cstheme="minorHAnsi"/>
          <w:szCs w:val="22"/>
          <w:highlight w:val="lightGray"/>
        </w:rPr>
        <w:t xml:space="preserve"> </w:t>
      </w:r>
      <w:r w:rsidR="004C072F" w:rsidRPr="00BF7ADF">
        <w:rPr>
          <w:rFonts w:asciiTheme="minorHAnsi" w:hAnsiTheme="minorHAnsi" w:cstheme="minorHAnsi"/>
          <w:szCs w:val="22"/>
          <w:highlight w:val="lightGray"/>
        </w:rPr>
        <w:t>κοσμητορα</w:t>
      </w:r>
      <w:r w:rsidR="00FA546E" w:rsidRPr="002B6CC0">
        <w:rPr>
          <w:rFonts w:asciiTheme="minorHAnsi" w:hAnsiTheme="minorHAnsi" w:cstheme="minorHAnsi"/>
          <w:szCs w:val="22"/>
        </w:rPr>
        <w:t xml:space="preserve"> </w:t>
      </w:r>
      <w:r w:rsidRPr="002B6CC0">
        <w:rPr>
          <w:rFonts w:asciiTheme="minorHAnsi" w:hAnsiTheme="minorHAnsi" w:cstheme="minorHAnsi"/>
          <w:szCs w:val="22"/>
        </w:rPr>
        <w:tab/>
      </w:r>
      <w:r w:rsidRPr="002B6CC0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88"/>
        <w:gridCol w:w="778"/>
        <w:gridCol w:w="2214"/>
      </w:tblGrid>
      <w:tr w:rsidR="008102B6" w:rsidRPr="002B6CC0" w14:paraId="407F8E67" w14:textId="77777777" w:rsidTr="00210801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E09FEC4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Ονοματεπώνυμο συμμετέχοντα σε κινητικότητα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9523718" w14:textId="77777777" w:rsidTr="000346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7886E027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Σχολή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A6CE063" w14:textId="77777777" w:rsidTr="00855226">
        <w:trPr>
          <w:trHeight w:val="403"/>
          <w:jc w:val="center"/>
        </w:trPr>
        <w:tc>
          <w:tcPr>
            <w:tcW w:w="7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188889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Ίδρυμα Υποδοχής</w:t>
            </w:r>
            <w:r w:rsidR="002C15BD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AAA10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Χώρα</w:t>
            </w:r>
          </w:p>
        </w:tc>
        <w:tc>
          <w:tcPr>
            <w:tcW w:w="2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9B0DCB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72F" w:rsidRPr="002B6CC0" w14:paraId="246E7CB6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E92648" w14:textId="77777777" w:rsidR="004C072F" w:rsidRPr="002B6CC0" w:rsidRDefault="004C072F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2B6CC0" w14:paraId="361A360D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DB322F7" w14:textId="77777777" w:rsidR="004C072F" w:rsidRPr="002B6CC0" w:rsidRDefault="004C072F" w:rsidP="004C07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b/>
                <w:sz w:val="20"/>
                <w:szCs w:val="20"/>
              </w:rPr>
              <w:t>Στόχοι-κίνητρα μετακίνησης:</w:t>
            </w:r>
          </w:p>
          <w:p w14:paraId="1C513733" w14:textId="060479A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  <w:p w14:paraId="72BF4E5B" w14:textId="4032C56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02DE70E" w14:textId="6457D630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4E43040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7BFF3B9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99EEE86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C05D06F" w14:textId="7DF39872" w:rsidR="00146767" w:rsidRPr="002B6CC0" w:rsidRDefault="00146767" w:rsidP="00146767">
            <w:pPr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="004C072F" w:rsidRPr="002B6CC0" w14:paraId="322D42CE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9850CA" w14:textId="66807E7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Προτεινόμενο </w:t>
            </w:r>
            <w:r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αναλυτικό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δραστηριοτήτων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7ADF" w:rsidRPr="00F07C80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 xml:space="preserve">με αναφορά στους </w:t>
            </w:r>
            <w:r w:rsidR="00BF7ADF" w:rsidRPr="00BF7ADF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>τίτλο</w:t>
            </w:r>
            <w:r w:rsidR="00BF7ADF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>υς</w:t>
            </w:r>
            <w:r w:rsidR="00BF7ADF" w:rsidRPr="00BF7ADF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 xml:space="preserve"> </w:t>
            </w:r>
            <w:r w:rsidR="00BF7ADF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 xml:space="preserve">και το περιεχόμενο </w:t>
            </w:r>
            <w:r w:rsidR="00BF7ADF" w:rsidRPr="00BF7ADF">
              <w:rPr>
                <w:rStyle w:val="a6"/>
                <w:rFonts w:asciiTheme="minorHAnsi" w:hAnsiTheme="minorHAnsi" w:cstheme="minorHAnsi"/>
                <w:color w:val="4F81BD" w:themeColor="accent1"/>
                <w:sz w:val="20"/>
                <w:szCs w:val="20"/>
                <w:shd w:val="clear" w:color="auto" w:fill="FFFFFF"/>
              </w:rPr>
              <w:t xml:space="preserve">διαλέξεων </w:t>
            </w:r>
            <w:r w:rsidR="00BF7ADF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(συνολικής διάρκειας 8 ωρών)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στο ίδρυμα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υποδοχής</w:t>
            </w:r>
            <w:r w:rsidR="00BF7ADF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7ADF">
              <w:rPr>
                <w:rStyle w:val="a6"/>
                <w:color w:val="333333"/>
                <w:shd w:val="clear" w:color="auto" w:fill="FFFFFF"/>
              </w:rPr>
              <w:t>(ελάχιστη διάρκεια μετακίνησης 2 ημέρες)</w:t>
            </w:r>
          </w:p>
          <w:p w14:paraId="3C601479" w14:textId="3C5167B2" w:rsidR="004C072F" w:rsidRPr="002B6CC0" w:rsidRDefault="00C50345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072F"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4C072F"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η</w:t>
            </w:r>
            <w:r w:rsidR="004C072F"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ημέρα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CFE3D8C" w14:textId="13B560DE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66931EB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8C0AA9" w14:textId="2E85FD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η</w:t>
            </w:r>
            <w:r w:rsidRPr="00BF7A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ημέρα: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2781D754" w14:textId="72F869F3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D418570" w14:textId="77777777" w:rsidR="00146767" w:rsidRPr="00D00386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3B2E7481" w14:textId="2EE365BB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00383B2E" w14:textId="4FFC15F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14:paraId="0842FDAD" w14:textId="7D808B8C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……………………………....</w:t>
            </w:r>
          </w:p>
          <w:p w14:paraId="51D107A9" w14:textId="77777777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D0A7E8A" w14:textId="26C59CE8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6A527D2" w14:textId="6B0607C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E1C02BD" w14:textId="044F8CF6" w:rsidR="00146767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3A1F8EF" w14:textId="67F2310E" w:rsidR="00146767" w:rsidRPr="00E942BE" w:rsidRDefault="00146767" w:rsidP="001467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942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F5A0F8" w14:textId="37D7AE6F" w:rsidR="004C072F" w:rsidRPr="002B6CC0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8A438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2B6CC0" w14:paraId="48DE69D9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2160" w14:textId="449E8987" w:rsidR="002B6CC0" w:rsidRPr="002B6CC0" w:rsidRDefault="002B6CC0" w:rsidP="00A80893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 Κ</w:t>
            </w:r>
            <w:r w:rsidRPr="002B6CC0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ΟΣΜΗΤΟΡΑ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Σ:</w:t>
            </w:r>
          </w:p>
          <w:p w14:paraId="288A6953" w14:textId="77777777" w:rsidR="002B6CC0" w:rsidRDefault="002B6CC0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0A17C" w14:textId="60F7683F" w:rsidR="004C072F" w:rsidRPr="002B6CC0" w:rsidRDefault="004C072F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Βεβαιώνω ότι ενημερώθηκα </w:t>
            </w: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από τον συμμετέχοντα / την συμμετέχουσα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σχετικά με τους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ακαδημαϊκούς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το αναλυτικό πρόγραμμα δραστηριοτήτων στο Ίδρυμα </w:t>
            </w:r>
            <w:r w:rsidR="008102B6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Υποδοχής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πρόκειται να υποβάλλει στο πλαίσιο της συμμετοχής του σε προκήρυξη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για μετακίνηση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μέσω του προγράμματος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5EFBACF" w14:textId="77777777" w:rsidR="004C072F" w:rsidRPr="002B6CC0" w:rsidRDefault="00680B9F" w:rsidP="0009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από το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πρόγραμμα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+,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συμμετέχων / η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υμμετέχουσα δεσμεύεται για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έγκαιρη υποβολή αίτησης απουσίας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στη ΓΣ της Σχολής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971B0" w:rsidRPr="002B6CC0" w14:paraId="2BDD08C4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8F81BA" w14:textId="77777777" w:rsidR="00A971B0" w:rsidRPr="00BF7ADF" w:rsidRDefault="00A971B0" w:rsidP="00A80893">
            <w:pPr>
              <w:pStyle w:val="Tex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707284" w14:textId="77777777" w:rsidR="00A971B0" w:rsidRPr="00BF7ADF" w:rsidRDefault="00A971B0" w:rsidP="00A80893">
            <w:pPr>
              <w:pStyle w:val="Italic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BF7ADF">
              <w:rPr>
                <w:rFonts w:asciiTheme="minorHAnsi" w:hAnsiTheme="minorHAnsi" w:cstheme="minorHAnsi"/>
                <w:i w:val="0"/>
                <w:sz w:val="20"/>
                <w:szCs w:val="20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E629C4" w14:textId="77777777" w:rsidR="00A971B0" w:rsidRPr="00BF7ADF" w:rsidRDefault="00A971B0" w:rsidP="00A808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0345" w:rsidRPr="002B6CC0" w14:paraId="7185BB74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A60265" w14:textId="77777777" w:rsidR="00C50345" w:rsidRPr="00BF7ADF" w:rsidRDefault="00C50345" w:rsidP="00770BBA">
            <w:pPr>
              <w:pStyle w:val="AllCaps"/>
              <w:rPr>
                <w:rFonts w:asciiTheme="minorHAnsi" w:hAnsiTheme="minorHAnsi" w:cstheme="minorHAnsi"/>
                <w:sz w:val="20"/>
                <w:szCs w:val="20"/>
              </w:rPr>
            </w:pPr>
            <w:r w:rsidRPr="00BF7ADF">
              <w:rPr>
                <w:rFonts w:asciiTheme="minorHAnsi" w:hAnsiTheme="minorHAnsi" w:cstheme="minorHAnsi"/>
                <w:sz w:val="20"/>
                <w:szCs w:val="20"/>
              </w:rPr>
              <w:t>ΟΝΟΜΑΤΕΠΩΝΥΜΟ  κοσμητορα σχολησ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B6C990" w14:textId="5AA80FCB" w:rsidR="00C50345" w:rsidRPr="00BF7ADF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0"/>
                <w:szCs w:val="20"/>
              </w:rPr>
            </w:pPr>
          </w:p>
          <w:p w14:paraId="7C72C432" w14:textId="59DDB01E" w:rsidR="00455219" w:rsidRPr="00BF7ADF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0"/>
                <w:szCs w:val="20"/>
              </w:rPr>
            </w:pPr>
          </w:p>
          <w:p w14:paraId="28BA55C7" w14:textId="0F7975D5" w:rsidR="00455219" w:rsidRPr="00BF7ADF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0"/>
                <w:szCs w:val="20"/>
              </w:rPr>
            </w:pPr>
          </w:p>
          <w:p w14:paraId="41AA2B3E" w14:textId="77777777" w:rsidR="00455219" w:rsidRPr="00BF7ADF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0"/>
                <w:szCs w:val="20"/>
              </w:rPr>
            </w:pPr>
          </w:p>
          <w:p w14:paraId="0F5F703C" w14:textId="77777777" w:rsidR="00C50345" w:rsidRPr="00BF7ADF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6155E2" w14:textId="77777777" w:rsidR="00C50345" w:rsidRPr="00BF7ADF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BF7ADF">
              <w:rPr>
                <w:rFonts w:asciiTheme="minorHAnsi" w:hAnsiTheme="minorHAnsi" w:cstheme="minorHAnsi"/>
                <w:i w:val="0"/>
                <w:sz w:val="20"/>
                <w:szCs w:val="20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289FC2" w14:textId="77777777" w:rsidR="00C50345" w:rsidRPr="00BF7ADF" w:rsidRDefault="00C50345" w:rsidP="00770B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6CFB99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sectPr w:rsidR="00517618" w:rsidRPr="002B6CC0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F777" w14:textId="77777777" w:rsidR="00866797" w:rsidRDefault="00866797" w:rsidP="006A1BE7">
      <w:r>
        <w:separator/>
      </w:r>
    </w:p>
  </w:endnote>
  <w:endnote w:type="continuationSeparator" w:id="0">
    <w:p w14:paraId="7DF76CB1" w14:textId="77777777" w:rsidR="00866797" w:rsidRDefault="00866797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FC6E" w14:textId="77777777" w:rsidR="00866797" w:rsidRDefault="00866797" w:rsidP="006A1BE7">
      <w:r>
        <w:separator/>
      </w:r>
    </w:p>
  </w:footnote>
  <w:footnote w:type="continuationSeparator" w:id="0">
    <w:p w14:paraId="7E98133E" w14:textId="77777777" w:rsidR="00866797" w:rsidRDefault="00866797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79B09F71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14:paraId="07E1A54B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9384">
    <w:abstractNumId w:val="1"/>
  </w:num>
  <w:num w:numId="2" w16cid:durableId="652952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29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61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0"/>
    <w:rsid w:val="00022271"/>
    <w:rsid w:val="000402BC"/>
    <w:rsid w:val="000773A5"/>
    <w:rsid w:val="00084F9E"/>
    <w:rsid w:val="00097619"/>
    <w:rsid w:val="000C049C"/>
    <w:rsid w:val="000F139C"/>
    <w:rsid w:val="00116448"/>
    <w:rsid w:val="00146767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B6CC0"/>
    <w:rsid w:val="002C15BD"/>
    <w:rsid w:val="002C2FC0"/>
    <w:rsid w:val="00304A64"/>
    <w:rsid w:val="003B088B"/>
    <w:rsid w:val="003F5E97"/>
    <w:rsid w:val="00407B21"/>
    <w:rsid w:val="00420C9E"/>
    <w:rsid w:val="00455219"/>
    <w:rsid w:val="004751EA"/>
    <w:rsid w:val="004C072F"/>
    <w:rsid w:val="005131C0"/>
    <w:rsid w:val="00517618"/>
    <w:rsid w:val="0053779E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102B6"/>
    <w:rsid w:val="0085191E"/>
    <w:rsid w:val="00866797"/>
    <w:rsid w:val="00915C74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BF7ADF"/>
    <w:rsid w:val="00C26EB9"/>
    <w:rsid w:val="00C47758"/>
    <w:rsid w:val="00C50345"/>
    <w:rsid w:val="00CC29D1"/>
    <w:rsid w:val="00CE7503"/>
    <w:rsid w:val="00CF10A8"/>
    <w:rsid w:val="00D00386"/>
    <w:rsid w:val="00D32E88"/>
    <w:rsid w:val="00D64A3C"/>
    <w:rsid w:val="00D9592C"/>
    <w:rsid w:val="00DD35DE"/>
    <w:rsid w:val="00E048C9"/>
    <w:rsid w:val="00E41578"/>
    <w:rsid w:val="00E72CC4"/>
    <w:rsid w:val="00E942BE"/>
    <w:rsid w:val="00F01C6D"/>
    <w:rsid w:val="00F07C80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0EF5"/>
  <w15:docId w15:val="{50BC60D1-4A27-4F25-A5A2-A067DC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17</TotalTime>
  <Pages>1</Pages>
  <Words>161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Eleni Papadogeorgaki</cp:lastModifiedBy>
  <cp:revision>6</cp:revision>
  <cp:lastPrinted>2004-02-13T14:55:00Z</cp:lastPrinted>
  <dcterms:created xsi:type="dcterms:W3CDTF">2023-12-01T12:22:00Z</dcterms:created>
  <dcterms:modified xsi:type="dcterms:W3CDTF">2025-11-07T08:39:00Z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