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0E35" w14:textId="31B843E5" w:rsidR="00420C9E" w:rsidRPr="00915C74" w:rsidRDefault="00420C9E" w:rsidP="00420C9E">
      <w:pPr>
        <w:pStyle w:val="1"/>
        <w:spacing w:before="0"/>
        <w:rPr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BFCC99D" wp14:editId="3BCF6C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690E" wp14:editId="69631274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DA37" wp14:editId="460B1CF0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1FB8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915C74">
        <w:rPr>
          <w:rFonts w:ascii="Calibri" w:hAnsi="Calibri" w:cs="Calibri"/>
          <w:color w:val="548DD4" w:themeColor="text2" w:themeTint="99"/>
        </w:rPr>
        <w:t>δραση κα1.</w:t>
      </w:r>
      <w:r w:rsidR="002B6CC0" w:rsidRPr="00915C74">
        <w:rPr>
          <w:rFonts w:ascii="Calibri" w:hAnsi="Calibri" w:cs="Calibri"/>
          <w:color w:val="548DD4" w:themeColor="text2" w:themeTint="99"/>
        </w:rPr>
        <w:t xml:space="preserve"> </w:t>
      </w:r>
      <w:r w:rsidR="008102B6" w:rsidRPr="00915C74">
        <w:rPr>
          <w:rFonts w:ascii="Calibri" w:hAnsi="Calibri" w:cs="Calibri"/>
          <w:color w:val="548DD4" w:themeColor="text2" w:themeTint="99"/>
        </w:rPr>
        <w:t>3</w:t>
      </w:r>
      <w:r w:rsidR="002B6CC0" w:rsidRPr="00915C74">
        <w:rPr>
          <w:rFonts w:ascii="Calibri" w:hAnsi="Calibri" w:cs="Calibri"/>
          <w:color w:val="548DD4" w:themeColor="text2" w:themeTint="99"/>
        </w:rPr>
        <w:t>1</w:t>
      </w:r>
      <w:r w:rsidRPr="00915C74">
        <w:rPr>
          <w:rFonts w:ascii="Calibri" w:hAnsi="Calibri" w:cs="Calibri"/>
          <w:b w:val="0"/>
          <w:color w:val="548DD4" w:themeColor="text2" w:themeTint="99"/>
        </w:rPr>
        <w:t xml:space="preserve"> </w:t>
      </w:r>
      <w:r w:rsidRPr="00915C74">
        <w:rPr>
          <w:rFonts w:ascii="Calibri" w:hAnsi="Calibri" w:cs="Calibri"/>
          <w:b w:val="0"/>
          <w:color w:val="548DD4" w:themeColor="text2" w:themeTint="99"/>
        </w:rPr>
        <w:br/>
      </w:r>
      <w:r w:rsidR="008102B6" w:rsidRPr="00915C74">
        <w:rPr>
          <w:color w:val="548DD4" w:themeColor="text2" w:themeTint="99"/>
          <w:sz w:val="22"/>
          <w:szCs w:val="22"/>
        </w:rPr>
        <w:t>ΚΛΑΣΙΚΗ</w:t>
      </w:r>
      <w:r w:rsidRPr="00915C74">
        <w:rPr>
          <w:color w:val="548DD4" w:themeColor="text2" w:themeTint="99"/>
          <w:sz w:val="22"/>
          <w:szCs w:val="22"/>
        </w:rPr>
        <w:t xml:space="preserve"> κινητικοτητα</w:t>
      </w:r>
    </w:p>
    <w:p w14:paraId="7320B93A" w14:textId="581C0693" w:rsidR="00420C9E" w:rsidRDefault="00420C9E" w:rsidP="00420C9E">
      <w:pPr>
        <w:pStyle w:val="1"/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915C74">
        <w:rPr>
          <w:rFonts w:ascii="Calibri" w:hAnsi="Calibri" w:cs="Calibri"/>
          <w:b w:val="0"/>
        </w:rPr>
        <w:t xml:space="preserve">| </w:t>
      </w:r>
      <w:r w:rsidRPr="00915C74">
        <w:rPr>
          <w:rFonts w:ascii="Calibri" w:hAnsi="Calibri" w:cs="Calibri"/>
        </w:rPr>
        <w:t>σχεδιο 20</w:t>
      </w:r>
      <w:r w:rsidR="002C15BD" w:rsidRPr="00915C74">
        <w:rPr>
          <w:rFonts w:ascii="Calibri" w:hAnsi="Calibri" w:cs="Calibri"/>
        </w:rPr>
        <w:t>2</w:t>
      </w:r>
      <w:r w:rsidR="002B6CC0" w:rsidRPr="00915C74">
        <w:rPr>
          <w:rFonts w:ascii="Calibri" w:hAnsi="Calibri" w:cs="Calibri"/>
        </w:rPr>
        <w:t>1</w:t>
      </w:r>
    </w:p>
    <w:p w14:paraId="496EEC31" w14:textId="77777777" w:rsidR="00420C9E" w:rsidRPr="0053779E" w:rsidRDefault="00420C9E" w:rsidP="00420C9E">
      <w:pPr>
        <w:pStyle w:val="1"/>
        <w:spacing w:before="0"/>
        <w:rPr>
          <w:sz w:val="22"/>
          <w:szCs w:val="22"/>
        </w:rPr>
      </w:pPr>
      <w:r w:rsidRPr="0053779E">
        <w:rPr>
          <w:sz w:val="22"/>
          <w:szCs w:val="22"/>
        </w:rPr>
        <w:t xml:space="preserve">     ΑΙΤΗΣΗ ΣΥΜΜΕΤΟΧΗΣ για </w:t>
      </w:r>
      <w:r w:rsidR="002C15BD" w:rsidRPr="00915C74">
        <w:rPr>
          <w:color w:val="FF0000"/>
          <w:sz w:val="22"/>
          <w:szCs w:val="22"/>
        </w:rPr>
        <w:t>ΔΙΔΑΣΚΑΛΙΑ</w:t>
      </w:r>
    </w:p>
    <w:p w14:paraId="3F67F309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11E374F1" w14:textId="77777777" w:rsidR="00806D10" w:rsidRPr="002B6CC0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3779E">
        <w:rPr>
          <w:szCs w:val="22"/>
        </w:rPr>
        <w:tab/>
      </w:r>
      <w:r w:rsidR="00A971B0" w:rsidRPr="002B6CC0">
        <w:rPr>
          <w:rFonts w:asciiTheme="minorHAnsi" w:hAnsiTheme="minorHAnsi" w:cstheme="minorHAnsi"/>
          <w:szCs w:val="22"/>
        </w:rPr>
        <w:t>ΕΝΗΜΕΡΩΣΗ</w:t>
      </w:r>
      <w:r w:rsidR="00806D10" w:rsidRPr="002B6CC0">
        <w:rPr>
          <w:rFonts w:asciiTheme="minorHAnsi" w:hAnsiTheme="minorHAnsi" w:cstheme="minorHAnsi"/>
          <w:szCs w:val="22"/>
        </w:rPr>
        <w:t xml:space="preserve"> </w:t>
      </w:r>
      <w:r w:rsidR="004C072F" w:rsidRPr="002B6CC0">
        <w:rPr>
          <w:rFonts w:asciiTheme="minorHAnsi" w:hAnsiTheme="minorHAnsi" w:cstheme="minorHAnsi"/>
          <w:szCs w:val="22"/>
        </w:rPr>
        <w:t>κοσμητορα</w:t>
      </w:r>
      <w:r w:rsidR="00FA546E" w:rsidRPr="002B6CC0">
        <w:rPr>
          <w:rFonts w:asciiTheme="minorHAnsi" w:hAnsiTheme="minorHAnsi" w:cstheme="minorHAnsi"/>
          <w:szCs w:val="22"/>
        </w:rPr>
        <w:t xml:space="preserve"> </w:t>
      </w:r>
      <w:r w:rsidRPr="002B6CC0">
        <w:rPr>
          <w:rFonts w:asciiTheme="minorHAnsi" w:hAnsiTheme="minorHAnsi" w:cstheme="minorHAnsi"/>
          <w:szCs w:val="22"/>
        </w:rPr>
        <w:tab/>
      </w:r>
      <w:r w:rsidRPr="002B6CC0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88"/>
        <w:gridCol w:w="778"/>
        <w:gridCol w:w="2214"/>
      </w:tblGrid>
      <w:tr w:rsidR="008102B6" w:rsidRPr="002B6CC0" w14:paraId="407F8E67" w14:textId="77777777" w:rsidTr="00210801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E09FEC4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Ονοματεπώνυμο συμμετέχοντα σε κινητικότητα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9523718" w14:textId="77777777" w:rsidTr="000346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7886E027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Σχολή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A6CE063" w14:textId="77777777" w:rsidTr="00855226">
        <w:trPr>
          <w:trHeight w:val="403"/>
          <w:jc w:val="center"/>
        </w:trPr>
        <w:tc>
          <w:tcPr>
            <w:tcW w:w="7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188889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Ίδρυμα Υποδοχής</w:t>
            </w:r>
            <w:r w:rsidR="002C15BD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AAA10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Χώρα</w:t>
            </w:r>
          </w:p>
        </w:tc>
        <w:tc>
          <w:tcPr>
            <w:tcW w:w="2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9B0DCB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72F" w:rsidRPr="002B6CC0" w14:paraId="246E7CB6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E92648" w14:textId="77777777" w:rsidR="004C072F" w:rsidRPr="002B6CC0" w:rsidRDefault="004C072F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2B6CC0" w14:paraId="361A360D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DB322F7" w14:textId="77777777" w:rsidR="004C072F" w:rsidRPr="002B6CC0" w:rsidRDefault="004C072F" w:rsidP="004C07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b/>
                <w:sz w:val="20"/>
                <w:szCs w:val="20"/>
              </w:rPr>
              <w:t>Στόχοι-κίνητρα μετακίνησης:</w:t>
            </w:r>
          </w:p>
          <w:p w14:paraId="1C513733" w14:textId="060479A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  <w:p w14:paraId="72BF4E5B" w14:textId="4032C56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02DE70E" w14:textId="6457D630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C05D06F" w14:textId="77777777" w:rsidR="004C072F" w:rsidRPr="002B6CC0" w:rsidRDefault="004C072F" w:rsidP="00E048C9">
            <w:pPr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="004C072F" w:rsidRPr="002B6CC0" w14:paraId="322D42CE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9850C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Προτεινόμενο αναλυτικό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δραστηριοτήτων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στο ίδρυμα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υποδοχής</w:t>
            </w:r>
            <w:r w:rsidR="00022271" w:rsidRPr="002B6C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C601479" w14:textId="77777777" w:rsidR="004C072F" w:rsidRPr="002B6CC0" w:rsidRDefault="00C50345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4CFE3D8C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08C0AA9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2781D754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B2E7481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00383B2E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842FDAD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0D0A7E8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6A527D2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68F5A0F8" w14:textId="77777777" w:rsidR="004C072F" w:rsidRPr="002B6CC0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  <w:r w:rsidR="00C50345"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</w:tbl>
    <w:p w14:paraId="0D68A438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2B6CC0" w14:paraId="48DE69D9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2160" w14:textId="449E8987" w:rsidR="002B6CC0" w:rsidRPr="002B6CC0" w:rsidRDefault="002B6CC0" w:rsidP="00A80893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 Κ</w:t>
            </w:r>
            <w:r w:rsidRPr="002B6CC0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ΟΣΜΗΤΟΡΑ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Σ:</w:t>
            </w:r>
          </w:p>
          <w:p w14:paraId="288A6953" w14:textId="77777777" w:rsidR="002B6CC0" w:rsidRDefault="002B6CC0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0A17C" w14:textId="60F7683F" w:rsidR="004C072F" w:rsidRPr="002B6CC0" w:rsidRDefault="004C072F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Βεβαιώνω ότι ενημερώθηκα </w:t>
            </w: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από τον συμμετέχοντα / την συμμετέχουσα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σχετικά με τους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ακαδημαϊκούς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το αναλυτικό πρόγραμμα δραστηριοτήτων στο Ίδρυμα </w:t>
            </w:r>
            <w:r w:rsidR="008102B6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Υποδοχής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πρόκειται να υποβάλλει στο πλαίσιο της συμμετοχής του σε προκήρυξη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για μετακίνηση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μέσω του προγράμματος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5EFBACF" w14:textId="77777777" w:rsidR="004C072F" w:rsidRPr="002B6CC0" w:rsidRDefault="00680B9F" w:rsidP="0009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από το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πρόγραμμα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+,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συμμετέχων / η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υμμετέχουσα δεσμεύεται για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έγκαιρη υποβολή αίτησης απουσίας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στη ΓΣ της Σχολής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971B0" w:rsidRPr="002B6CC0" w14:paraId="2BDD08C4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8F81BA" w14:textId="77777777" w:rsidR="00A971B0" w:rsidRPr="002B6CC0" w:rsidRDefault="00A971B0" w:rsidP="00A80893">
            <w:pPr>
              <w:pStyle w:val="Text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707284" w14:textId="77777777" w:rsidR="00A971B0" w:rsidRPr="002B6CC0" w:rsidRDefault="00A971B0" w:rsidP="00A80893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E629C4" w14:textId="77777777" w:rsidR="00A971B0" w:rsidRPr="002B6CC0" w:rsidRDefault="00A971B0" w:rsidP="00A808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345" w:rsidRPr="002B6CC0" w14:paraId="7185BB74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A60265" w14:textId="77777777" w:rsidR="00C50345" w:rsidRPr="002B6CC0" w:rsidRDefault="00C50345" w:rsidP="00770BBA">
            <w:pPr>
              <w:pStyle w:val="AllCaps"/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ΟΝΟΜΑΤΕΠΩΝΥΜΟ  κοσμητορα σχολησ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B6C990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0F5F703C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6155E2" w14:textId="77777777" w:rsidR="00C50345" w:rsidRPr="002B6CC0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289FC2" w14:textId="77777777" w:rsidR="00C50345" w:rsidRPr="002B6CC0" w:rsidRDefault="00C50345" w:rsidP="00770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345" w:rsidRPr="002B6CC0" w14:paraId="6489902D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753326" w14:textId="77777777" w:rsidR="00C50345" w:rsidRPr="002B6CC0" w:rsidRDefault="00C50345" w:rsidP="00770BBA">
            <w:pPr>
              <w:pStyle w:val="AllCaps"/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ΟΝΟΜΑΤΕΠΩΝΥΜΟ  ΔΙΕΥΘΥΝΤΗ ΕΡΓΑΣΤΗΡΙΟΥ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53802C2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60CEB107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46A509A" w14:textId="77777777" w:rsidR="00C50345" w:rsidRPr="002B6CC0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DA315D6" w14:textId="77777777" w:rsidR="00C50345" w:rsidRPr="002B6CC0" w:rsidRDefault="00C50345" w:rsidP="00770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CFB99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sectPr w:rsidR="00517618" w:rsidRPr="002B6CC0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F777" w14:textId="77777777" w:rsidR="00866797" w:rsidRDefault="00866797" w:rsidP="006A1BE7">
      <w:r>
        <w:separator/>
      </w:r>
    </w:p>
  </w:endnote>
  <w:endnote w:type="continuationSeparator" w:id="0">
    <w:p w14:paraId="7DF76CB1" w14:textId="77777777" w:rsidR="00866797" w:rsidRDefault="00866797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FC6E" w14:textId="77777777" w:rsidR="00866797" w:rsidRDefault="00866797" w:rsidP="006A1BE7">
      <w:r>
        <w:separator/>
      </w:r>
    </w:p>
  </w:footnote>
  <w:footnote w:type="continuationSeparator" w:id="0">
    <w:p w14:paraId="7E98133E" w14:textId="77777777" w:rsidR="00866797" w:rsidRDefault="00866797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8534"/>
      <w:docPartObj>
        <w:docPartGallery w:val="Page Numbers (Top of Page)"/>
        <w:docPartUnique/>
      </w:docPartObj>
    </w:sdtPr>
    <w:sdtEndPr/>
    <w:sdtContent>
      <w:p w14:paraId="79B09F71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14:paraId="07E1A54B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9384">
    <w:abstractNumId w:val="1"/>
  </w:num>
  <w:num w:numId="2" w16cid:durableId="652952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29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61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0"/>
    <w:rsid w:val="00022271"/>
    <w:rsid w:val="000402BC"/>
    <w:rsid w:val="000773A5"/>
    <w:rsid w:val="00084F9E"/>
    <w:rsid w:val="00097619"/>
    <w:rsid w:val="000C049C"/>
    <w:rsid w:val="000F139C"/>
    <w:rsid w:val="00116448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B6CC0"/>
    <w:rsid w:val="002C15BD"/>
    <w:rsid w:val="002C2FC0"/>
    <w:rsid w:val="00304A64"/>
    <w:rsid w:val="003B088B"/>
    <w:rsid w:val="003F5E97"/>
    <w:rsid w:val="00407B21"/>
    <w:rsid w:val="00420C9E"/>
    <w:rsid w:val="004751EA"/>
    <w:rsid w:val="004C072F"/>
    <w:rsid w:val="005131C0"/>
    <w:rsid w:val="00517618"/>
    <w:rsid w:val="0053779E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102B6"/>
    <w:rsid w:val="0085191E"/>
    <w:rsid w:val="00866797"/>
    <w:rsid w:val="00915C74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50345"/>
    <w:rsid w:val="00CC29D1"/>
    <w:rsid w:val="00CF10A8"/>
    <w:rsid w:val="00D64A3C"/>
    <w:rsid w:val="00D9592C"/>
    <w:rsid w:val="00DD35DE"/>
    <w:rsid w:val="00E048C9"/>
    <w:rsid w:val="00E41578"/>
    <w:rsid w:val="00E72CC4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0EF5"/>
  <w15:docId w15:val="{50BC60D1-4A27-4F25-A5A2-A067DC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34</TotalTime>
  <Pages>1</Pages>
  <Words>140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9</cp:revision>
  <cp:lastPrinted>2004-02-13T14:55:00Z</cp:lastPrinted>
  <dcterms:created xsi:type="dcterms:W3CDTF">2021-09-08T04:45:00Z</dcterms:created>
  <dcterms:modified xsi:type="dcterms:W3CDTF">2022-11-24T10:01:00Z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