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1C67" w14:textId="77777777"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82961CC" wp14:editId="7699A66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918858" wp14:editId="0D288A63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4547476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Pr="00E86E73">
        <w:rPr>
          <w:rFonts w:ascii="Calibri" w:hAnsi="Calibri" w:cs="Calibri"/>
          <w:color w:val="FF0000"/>
        </w:rPr>
        <w:t>07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14:paraId="68546179" w14:textId="77777777" w:rsidR="00420C9E" w:rsidRPr="00166539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r w:rsidRPr="00166539">
        <w:rPr>
          <w:rFonts w:ascii="Calibri" w:hAnsi="Calibri" w:cs="Calibri"/>
          <w:color w:val="FF0000"/>
          <w:sz w:val="26"/>
          <w:szCs w:val="26"/>
        </w:rPr>
        <w:t xml:space="preserve"> 2020-3</w:t>
      </w:r>
    </w:p>
    <w:p w14:paraId="082C58CB" w14:textId="77777777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14:paraId="113BF311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BD77E2A" w14:textId="77777777"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3E895DD" w14:textId="77777777"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1F2F7D" w14:textId="77777777"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E20D6EC" w14:textId="08399492" w:rsidR="004C072F" w:rsidRPr="00CC29D1" w:rsidRDefault="004C072F" w:rsidP="004C072F">
            <w:pPr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14:paraId="6CE1E69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14:paraId="2BC4FC75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A80893">
            <w:pPr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097619">
            <w:pPr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9">
          <w:rPr>
            <w:noProof/>
          </w:rPr>
          <w:t>1</w:t>
        </w:r>
        <w:r>
          <w:fldChar w:fldCharType="end"/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72D58"/>
    <w:rsid w:val="003B088B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E048C9"/>
    <w:rsid w:val="00E41578"/>
    <w:rsid w:val="00E72CC4"/>
    <w:rsid w:val="00ED0DE5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0</TotalTime>
  <Pages>1</Pages>
  <Words>160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Papadogeorgaki Eleni</cp:lastModifiedBy>
  <cp:revision>2</cp:revision>
  <cp:lastPrinted>2004-02-13T14:55:00Z</cp:lastPrinted>
  <dcterms:created xsi:type="dcterms:W3CDTF">2023-03-23T12:09:00Z</dcterms:created>
  <dcterms:modified xsi:type="dcterms:W3CDTF">2023-03-23T12:09:00Z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