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C67" w14:textId="43FCB5AB" w:rsidR="00420C9E" w:rsidRPr="00420C9E" w:rsidRDefault="00420C9E" w:rsidP="00A652F8">
      <w:pPr>
        <w:pStyle w:val="1"/>
        <w:spacing w:before="0"/>
        <w:ind w:left="0"/>
        <w:rPr>
          <w:color w:val="FF0000"/>
          <w:sz w:val="22"/>
          <w:szCs w:val="22"/>
        </w:rPr>
      </w:pPr>
      <w:r w:rsidRPr="00B501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B986" wp14:editId="72CBAE7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87BF4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B9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" filled="f" stroked="f">
                <v:textbox style="mso-fit-shape-to-text:t">
                  <w:txbxContent>
                    <w:p w14:paraId="78F87BF4" w14:textId="77777777"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 w:rsidR="00B50183">
        <w:rPr>
          <w:sz w:val="24"/>
          <w:szCs w:val="24"/>
        </w:rPr>
        <w:t xml:space="preserve">      </w:t>
      </w:r>
      <w:r w:rsidRPr="00B50183">
        <w:rPr>
          <w:sz w:val="24"/>
          <w:szCs w:val="24"/>
        </w:rPr>
        <w:t>Προγραμμα erasmus+</w:t>
      </w:r>
      <w:r w:rsidR="00B50183">
        <w:rPr>
          <w:sz w:val="24"/>
          <w:szCs w:val="24"/>
        </w:rPr>
        <w:t>_</w:t>
      </w:r>
      <w:r w:rsidR="00372D58" w:rsidRPr="00A652F8">
        <w:rPr>
          <w:rFonts w:ascii="Calibri" w:hAnsi="Calibri" w:cs="Calibri"/>
        </w:rPr>
        <w:t>κα1</w:t>
      </w:r>
      <w:r w:rsidR="00E22F96" w:rsidRPr="00A652F8">
        <w:rPr>
          <w:rFonts w:ascii="Calibri" w:hAnsi="Calibri" w:cs="Calibri"/>
        </w:rPr>
        <w:t>71</w:t>
      </w:r>
      <w:r w:rsidR="00B50183">
        <w:rPr>
          <w:rFonts w:ascii="Calibri" w:hAnsi="Calibri" w:cs="Calibri"/>
        </w:rPr>
        <w:t>_</w:t>
      </w:r>
      <w:r w:rsidRPr="00A652F8">
        <w:rPr>
          <w:rFonts w:ascii="Calibri" w:hAnsi="Calibri" w:cs="Calibri"/>
          <w:b w:val="0"/>
        </w:rPr>
        <w:t xml:space="preserve"> </w:t>
      </w:r>
      <w:r w:rsidRPr="00A652F8">
        <w:rPr>
          <w:sz w:val="22"/>
          <w:szCs w:val="22"/>
        </w:rPr>
        <w:t>διεθνησ</w:t>
      </w:r>
      <w:r w:rsidR="00B50183">
        <w:rPr>
          <w:sz w:val="22"/>
          <w:szCs w:val="22"/>
        </w:rPr>
        <w:t xml:space="preserve"> </w:t>
      </w:r>
      <w:r w:rsidRPr="00A652F8">
        <w:rPr>
          <w:sz w:val="22"/>
          <w:szCs w:val="22"/>
        </w:rPr>
        <w:t>κινητικοτητα</w:t>
      </w:r>
    </w:p>
    <w:p w14:paraId="68546179" w14:textId="6D3E8DF0" w:rsidR="00420C9E" w:rsidRPr="00FE4A6F" w:rsidRDefault="00A652F8" w:rsidP="00166539">
      <w:pPr>
        <w:pStyle w:val="1"/>
        <w:tabs>
          <w:tab w:val="clear" w:pos="7185"/>
          <w:tab w:val="left" w:pos="8931"/>
        </w:tabs>
        <w:rPr>
          <w:sz w:val="26"/>
          <w:szCs w:val="26"/>
        </w:rPr>
      </w:pPr>
      <w:r>
        <w:rPr>
          <w:rFonts w:ascii="Calibri" w:hAnsi="Calibri" w:cs="Calibri"/>
          <w:b w:val="0"/>
        </w:rPr>
        <w:t xml:space="preserve">                    </w:t>
      </w:r>
      <w:r w:rsidR="00166539"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="000A4819" w:rsidRPr="00A652F8">
        <w:rPr>
          <w:rFonts w:ascii="Calibri" w:hAnsi="Calibri" w:cs="Calibri"/>
          <w:sz w:val="26"/>
          <w:szCs w:val="26"/>
        </w:rPr>
        <w:t xml:space="preserve">σχεδιo </w:t>
      </w:r>
      <w:r w:rsidR="00166539" w:rsidRPr="00A652F8">
        <w:rPr>
          <w:rFonts w:ascii="Calibri" w:hAnsi="Calibri" w:cs="Calibri"/>
          <w:sz w:val="26"/>
          <w:szCs w:val="26"/>
        </w:rPr>
        <w:t xml:space="preserve"> 202</w:t>
      </w:r>
      <w:r w:rsidR="001C2DEE" w:rsidRPr="00A652F8">
        <w:rPr>
          <w:rFonts w:ascii="Calibri" w:hAnsi="Calibri" w:cs="Calibri"/>
          <w:sz w:val="26"/>
          <w:szCs w:val="26"/>
        </w:rPr>
        <w:t>3</w:t>
      </w:r>
      <w:r w:rsidR="00166539" w:rsidRPr="00A652F8">
        <w:rPr>
          <w:rFonts w:ascii="Calibri" w:hAnsi="Calibri" w:cs="Calibri"/>
          <w:sz w:val="26"/>
          <w:szCs w:val="26"/>
        </w:rPr>
        <w:t>-</w:t>
      </w:r>
      <w:r w:rsidR="001C2DEE" w:rsidRPr="00A652F8">
        <w:rPr>
          <w:rFonts w:ascii="Calibri" w:hAnsi="Calibri" w:cs="Calibri"/>
          <w:sz w:val="26"/>
          <w:szCs w:val="26"/>
        </w:rPr>
        <w:t>6</w:t>
      </w:r>
    </w:p>
    <w:p w14:paraId="082C58CB" w14:textId="22A7DFD9"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="00A652F8">
        <w:t xml:space="preserve">               </w:t>
      </w:r>
      <w:r w:rsidRPr="00ED0DE5">
        <w:rPr>
          <w:sz w:val="22"/>
        </w:rPr>
        <w:t xml:space="preserve">ΑΙΤΗΣΗ ΣΥΜΜΕΤΟΧΗΣ </w:t>
      </w:r>
      <w:r w:rsidRPr="00ED0DE5">
        <w:rPr>
          <w:sz w:val="16"/>
          <w:szCs w:val="20"/>
        </w:rPr>
        <w:t xml:space="preserve">για </w:t>
      </w:r>
      <w:r w:rsidR="00166539">
        <w:rPr>
          <w:sz w:val="16"/>
          <w:szCs w:val="20"/>
        </w:rPr>
        <w:t xml:space="preserve"> </w:t>
      </w:r>
      <w:r w:rsidR="004C072F" w:rsidRPr="00A652F8">
        <w:rPr>
          <w:color w:val="C00000"/>
          <w:sz w:val="22"/>
        </w:rPr>
        <w:t>διδασκαλια</w:t>
      </w:r>
      <w:r w:rsidRPr="00A652F8">
        <w:rPr>
          <w:color w:val="C00000"/>
          <w:sz w:val="22"/>
        </w:rPr>
        <w:t xml:space="preserve"> </w:t>
      </w:r>
      <w:r w:rsidRPr="00A652F8">
        <w:rPr>
          <w:color w:val="984806" w:themeColor="accent6" w:themeShade="80"/>
          <w:sz w:val="22"/>
        </w:rPr>
        <w:t xml:space="preserve"> </w:t>
      </w:r>
      <w:r w:rsidRPr="00ED0DE5">
        <w:rPr>
          <w:sz w:val="22"/>
        </w:rPr>
        <w:t xml:space="preserve">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14:paraId="28572490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3222605C" w14:textId="77777777"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B50183">
        <w:rPr>
          <w:color w:val="C00000"/>
          <w:szCs w:val="22"/>
        </w:rPr>
        <w:t>ΕΝΗΜΕΡΩΣΗ</w:t>
      </w:r>
      <w:r w:rsidR="00806D10" w:rsidRPr="00B50183">
        <w:rPr>
          <w:color w:val="C00000"/>
          <w:szCs w:val="22"/>
        </w:rPr>
        <w:t xml:space="preserve"> </w:t>
      </w:r>
      <w:r w:rsidR="004C072F" w:rsidRPr="00B50183">
        <w:rPr>
          <w:color w:val="C00000"/>
          <w:szCs w:val="22"/>
        </w:rPr>
        <w:t>κοσμητορα</w:t>
      </w:r>
      <w:r w:rsidR="00FA546E" w:rsidRPr="00B50183">
        <w:rPr>
          <w:color w:val="C00000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3"/>
        <w:gridCol w:w="3842"/>
        <w:gridCol w:w="2064"/>
        <w:gridCol w:w="2191"/>
      </w:tblGrid>
      <w:tr w:rsidR="006A379D" w:rsidRPr="00F93318" w14:paraId="113BF311" w14:textId="77777777" w:rsidTr="00DD57B4">
        <w:trPr>
          <w:trHeight w:val="403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D77E2A" w14:textId="77777777" w:rsidR="006A379D" w:rsidRPr="00A9217E" w:rsidRDefault="006A379D" w:rsidP="0022082D">
            <w:pPr>
              <w:rPr>
                <w:b/>
                <w:bCs/>
                <w:sz w:val="22"/>
                <w:szCs w:val="22"/>
              </w:rPr>
            </w:pPr>
            <w:r w:rsidRPr="00A9217E">
              <w:rPr>
                <w:b/>
                <w:bCs/>
                <w:sz w:val="22"/>
                <w:szCs w:val="22"/>
              </w:rPr>
              <w:t>Ονοματεπώνυμο</w:t>
            </w:r>
            <w:r w:rsidR="0022082D" w:rsidRPr="00A9217E">
              <w:rPr>
                <w:b/>
                <w:bCs/>
                <w:sz w:val="22"/>
                <w:szCs w:val="22"/>
              </w:rPr>
              <w:t xml:space="preserve"> συμμετέχοντα</w:t>
            </w:r>
            <w:r w:rsidRPr="00A9217E">
              <w:rPr>
                <w:b/>
                <w:bCs/>
                <w:sz w:val="22"/>
                <w:szCs w:val="22"/>
              </w:rPr>
              <w:t xml:space="preserve"> </w:t>
            </w:r>
            <w:r w:rsidR="00A971B0" w:rsidRPr="00A9217E">
              <w:rPr>
                <w:b/>
                <w:bCs/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0FFBCE" w14:textId="77777777"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7E3E88CC" w14:textId="77777777" w:rsidTr="00DD57B4">
        <w:trPr>
          <w:trHeight w:val="403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E895DD" w14:textId="77777777" w:rsidR="00E048C9" w:rsidRPr="00A9217E" w:rsidRDefault="0022082D" w:rsidP="0022082D">
            <w:pPr>
              <w:rPr>
                <w:b/>
                <w:bCs/>
                <w:sz w:val="22"/>
                <w:szCs w:val="22"/>
              </w:rPr>
            </w:pPr>
            <w:r w:rsidRPr="00A9217E">
              <w:rPr>
                <w:b/>
                <w:bCs/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CA0C16" w14:textId="77777777"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48CB31B3" w14:textId="77777777" w:rsidTr="00DD57B4">
        <w:trPr>
          <w:trHeight w:val="403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12EE06" w14:textId="77777777"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423605" w14:textId="127AD5DB" w:rsidR="00E048C9" w:rsidRPr="000A4819" w:rsidRDefault="00E048C9" w:rsidP="00E048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F2F7D" w14:textId="77777777" w:rsidR="00E048C9" w:rsidRPr="004C072F" w:rsidRDefault="00E048C9" w:rsidP="00A9217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6DA7CD" w14:textId="282F6F1D" w:rsidR="00E048C9" w:rsidRPr="000A4819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C072F" w:rsidRPr="00F93318" w14:paraId="13B9A3A3" w14:textId="77777777" w:rsidTr="00DD57B4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3E6BC8" w14:textId="3C798E35"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A9217E">
              <w:rPr>
                <w:b/>
                <w:sz w:val="22"/>
                <w:szCs w:val="20"/>
                <w:shd w:val="clear" w:color="auto" w:fill="EEECE1" w:themeFill="background2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C072F" w:rsidRPr="00F93318" w14:paraId="7228B125" w14:textId="77777777" w:rsidTr="00DD57B4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C75EBC" w14:textId="2FF5EAB3"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14:paraId="228A26D1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8FFF592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E7CAD1D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00A31E4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14:paraId="43823565" w14:textId="77777777" w:rsidTr="00DD57B4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20D6EC" w14:textId="08399492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1257D">
              <w:rPr>
                <w:b/>
                <w:bCs/>
                <w:sz w:val="20"/>
                <w:szCs w:val="20"/>
              </w:rPr>
              <w:t xml:space="preserve">Προτεινόμενο </w:t>
            </w:r>
            <w:r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 xml:space="preserve">πρόγραμμα </w:t>
            </w:r>
            <w:r w:rsidR="00C47758"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>διαλέξεων</w:t>
            </w:r>
            <w:r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 xml:space="preserve"> στο ίδρυμα εταίρο</w:t>
            </w:r>
            <w:r w:rsidR="00022271" w:rsidRPr="00DE298E">
              <w:rPr>
                <w:sz w:val="20"/>
                <w:szCs w:val="20"/>
                <w:shd w:val="clear" w:color="auto" w:fill="C6D9F1" w:themeFill="text2" w:themeFillTint="33"/>
              </w:rPr>
              <w:t>:</w:t>
            </w:r>
          </w:p>
          <w:p w14:paraId="6CE1E69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157F3F1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6362A50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701F6A9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16082B1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E829D3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3D60374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44F1CA8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A0B369E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B3B2039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64FCF7E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ED81C17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BAA05A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9A6A297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8B86B78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5FFDB0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color w:val="002060"/>
                <w:sz w:val="20"/>
              </w:rPr>
            </w:pPr>
          </w:p>
        </w:tc>
      </w:tr>
    </w:tbl>
    <w:p w14:paraId="754730B7" w14:textId="77777777" w:rsidR="00517618" w:rsidRPr="00CC29D1" w:rsidRDefault="00517618" w:rsidP="00DE298E">
      <w:pPr>
        <w:shd w:val="clear" w:color="auto" w:fill="C6D9F1" w:themeFill="text2" w:themeFillTint="33"/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524"/>
        <w:gridCol w:w="1842"/>
        <w:gridCol w:w="2714"/>
      </w:tblGrid>
      <w:tr w:rsidR="004C072F" w:rsidRPr="00B66AF6" w14:paraId="2BC4FC75" w14:textId="77777777" w:rsidTr="00144689">
        <w:trPr>
          <w:trHeight w:val="749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231" w14:textId="77777777" w:rsidR="004C072F" w:rsidRPr="00C015EF" w:rsidRDefault="004C072F" w:rsidP="00FE4A6F">
            <w:pPr>
              <w:jc w:val="both"/>
              <w:rPr>
                <w:bCs/>
                <w:sz w:val="22"/>
                <w:szCs w:val="22"/>
              </w:rPr>
            </w:pPr>
            <w:r w:rsidRPr="00C015EF">
              <w:rPr>
                <w:bCs/>
                <w:sz w:val="22"/>
                <w:szCs w:val="22"/>
              </w:rPr>
              <w:t xml:space="preserve">Βεβαιώνω ότι ενημερώθηκα από τον συμμετέχοντα / την συμμετέχουσα σχετικά με τους </w:t>
            </w:r>
            <w:r w:rsidR="00FA546E" w:rsidRPr="00C015EF">
              <w:rPr>
                <w:bCs/>
                <w:sz w:val="22"/>
                <w:szCs w:val="22"/>
              </w:rPr>
              <w:t xml:space="preserve">ακαδημαϊκούς </w:t>
            </w:r>
            <w:r w:rsidRPr="00C015EF">
              <w:rPr>
                <w:bCs/>
                <w:sz w:val="22"/>
                <w:szCs w:val="22"/>
              </w:rPr>
              <w:t xml:space="preserve">στόχους, τα κίνητρά του/της </w:t>
            </w:r>
            <w:r w:rsidR="00FA546E" w:rsidRPr="00C015EF">
              <w:rPr>
                <w:bCs/>
                <w:sz w:val="22"/>
                <w:szCs w:val="22"/>
              </w:rPr>
              <w:t xml:space="preserve">και το αναλυτικό πρόγραμμα δραστηριοτήτων στο Ίδρυμα Εταίρο που πρόκειται να υποβάλλει στο πλαίσιο της συμμετοχής του σε προκήρυξη </w:t>
            </w:r>
            <w:r w:rsidRPr="00C015EF">
              <w:rPr>
                <w:bCs/>
                <w:sz w:val="22"/>
                <w:szCs w:val="22"/>
              </w:rPr>
              <w:t>για μετακίνηση</w:t>
            </w:r>
            <w:r w:rsidR="00FA546E" w:rsidRPr="00C015EF">
              <w:rPr>
                <w:bCs/>
                <w:sz w:val="22"/>
                <w:szCs w:val="22"/>
              </w:rPr>
              <w:t xml:space="preserve"> μέσω του προγράμματος </w:t>
            </w:r>
            <w:r w:rsidR="00FA546E" w:rsidRPr="00C015EF">
              <w:rPr>
                <w:bCs/>
                <w:sz w:val="22"/>
                <w:szCs w:val="22"/>
                <w:lang w:val="en-US"/>
              </w:rPr>
              <w:t>Erasmus</w:t>
            </w:r>
            <w:r w:rsidR="00FA546E" w:rsidRPr="00C015EF">
              <w:rPr>
                <w:bCs/>
                <w:sz w:val="22"/>
                <w:szCs w:val="22"/>
              </w:rPr>
              <w:t>+</w:t>
            </w:r>
            <w:r w:rsidRPr="00C015EF">
              <w:rPr>
                <w:bCs/>
                <w:sz w:val="22"/>
                <w:szCs w:val="22"/>
              </w:rPr>
              <w:t xml:space="preserve">. </w:t>
            </w:r>
          </w:p>
          <w:p w14:paraId="6AA0896D" w14:textId="77777777" w:rsidR="004C072F" w:rsidRPr="00C015EF" w:rsidRDefault="00680B9F" w:rsidP="00FE4A6F">
            <w:pPr>
              <w:jc w:val="both"/>
              <w:rPr>
                <w:bCs/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 w:rsidRPr="00C015EF">
              <w:rPr>
                <w:bCs/>
                <w:sz w:val="22"/>
                <w:szCs w:val="22"/>
              </w:rPr>
              <w:t xml:space="preserve">Εφόσον εγκριθεί η αίτηση συμμετοχής του </w:t>
            </w:r>
            <w:r w:rsidR="00097619" w:rsidRPr="00C015EF">
              <w:rPr>
                <w:bCs/>
                <w:sz w:val="22"/>
                <w:szCs w:val="22"/>
              </w:rPr>
              <w:t>από το</w:t>
            </w:r>
            <w:r w:rsidR="00FA546E" w:rsidRPr="00C015EF">
              <w:rPr>
                <w:bCs/>
                <w:sz w:val="22"/>
                <w:szCs w:val="22"/>
              </w:rPr>
              <w:t xml:space="preserve"> πρόγραμμα </w:t>
            </w:r>
            <w:r w:rsidR="00FA546E" w:rsidRPr="00C015EF">
              <w:rPr>
                <w:bCs/>
                <w:sz w:val="22"/>
                <w:szCs w:val="22"/>
                <w:lang w:val="en-US"/>
              </w:rPr>
              <w:t>Erasmus</w:t>
            </w:r>
            <w:r w:rsidR="00FA546E" w:rsidRPr="00C015EF">
              <w:rPr>
                <w:bCs/>
                <w:sz w:val="22"/>
                <w:szCs w:val="22"/>
              </w:rPr>
              <w:t>+, ο</w:t>
            </w:r>
            <w:r w:rsidR="004C072F" w:rsidRPr="00C015EF">
              <w:rPr>
                <w:bCs/>
                <w:sz w:val="22"/>
                <w:szCs w:val="22"/>
              </w:rPr>
              <w:t xml:space="preserve"> συμμετέχων / η </w:t>
            </w:r>
            <w:r w:rsidR="00FA546E" w:rsidRPr="00C015EF">
              <w:rPr>
                <w:bCs/>
                <w:sz w:val="22"/>
                <w:szCs w:val="22"/>
              </w:rPr>
              <w:t>σ</w:t>
            </w:r>
            <w:r w:rsidR="004C072F" w:rsidRPr="00C015EF">
              <w:rPr>
                <w:bCs/>
                <w:sz w:val="22"/>
                <w:szCs w:val="22"/>
              </w:rPr>
              <w:t>υμμετέχουσα δεσμεύεται για έγκαιρη υποβολή αίτησης απουσίας στη ΓΣ της Σχολής</w:t>
            </w:r>
            <w:r w:rsidRPr="00C015EF">
              <w:rPr>
                <w:bCs/>
                <w:sz w:val="22"/>
                <w:szCs w:val="22"/>
              </w:rPr>
              <w:t xml:space="preserve"> και για αναπλήρωση των μαθημάτων της περιόδου απουσίας του</w:t>
            </w:r>
            <w:r w:rsidR="00FA546E" w:rsidRPr="00C015EF">
              <w:rPr>
                <w:bCs/>
                <w:sz w:val="22"/>
                <w:szCs w:val="22"/>
              </w:rPr>
              <w:t>.</w:t>
            </w:r>
          </w:p>
        </w:tc>
      </w:tr>
      <w:tr w:rsidR="00DD57B4" w:rsidRPr="00F93318" w14:paraId="25B2F29F" w14:textId="77777777" w:rsidTr="00DD57B4">
        <w:trPr>
          <w:trHeight w:val="62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D086" w14:textId="0AF3729F" w:rsidR="00DD57B4" w:rsidRPr="00F93318" w:rsidRDefault="00DD57B4" w:rsidP="00DD57B4">
            <w:pPr>
              <w:pStyle w:val="AllCaps"/>
              <w:jc w:val="center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B1D" w14:textId="77777777" w:rsidR="00DD57B4" w:rsidRPr="00F93318" w:rsidRDefault="00DD57B4" w:rsidP="00DD57B4">
            <w:pPr>
              <w:pStyle w:val="Italics"/>
              <w:jc w:val="center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77C" w14:textId="77777777" w:rsidR="00DD57B4" w:rsidRPr="00F93318" w:rsidRDefault="00DD57B4" w:rsidP="00A80893">
            <w:pPr>
              <w:rPr>
                <w:sz w:val="22"/>
                <w:szCs w:val="22"/>
              </w:rPr>
            </w:pPr>
          </w:p>
        </w:tc>
      </w:tr>
      <w:tr w:rsidR="00DD57B4" w:rsidRPr="00F93318" w14:paraId="5968106E" w14:textId="77777777" w:rsidTr="00DD57B4">
        <w:trPr>
          <w:trHeight w:val="36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115E" w14:textId="77777777" w:rsidR="00DD57B4" w:rsidRPr="00F93318" w:rsidRDefault="00DD57B4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0B3A" w14:textId="77777777" w:rsidR="00DD57B4" w:rsidRPr="00F93318" w:rsidRDefault="00DD57B4" w:rsidP="00DD57B4">
            <w:pPr>
              <w:pStyle w:val="Italics"/>
              <w:jc w:val="center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63C" w14:textId="77777777" w:rsidR="00DD57B4" w:rsidRPr="00F93318" w:rsidRDefault="00DD57B4" w:rsidP="00A80893">
            <w:pPr>
              <w:rPr>
                <w:sz w:val="22"/>
                <w:szCs w:val="22"/>
              </w:rPr>
            </w:pPr>
          </w:p>
        </w:tc>
      </w:tr>
    </w:tbl>
    <w:p w14:paraId="084B347D" w14:textId="77777777" w:rsidR="00517618" w:rsidRPr="004C072F" w:rsidRDefault="00517618" w:rsidP="00517618"/>
    <w:sectPr w:rsidR="00517618" w:rsidRPr="004C072F" w:rsidSect="00517618">
      <w:headerReference w:type="default" r:id="rId7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B379" w14:textId="77777777" w:rsidR="00753FB9" w:rsidRDefault="00753FB9" w:rsidP="006A1BE7">
      <w:r>
        <w:separator/>
      </w:r>
    </w:p>
  </w:endnote>
  <w:endnote w:type="continuationSeparator" w:id="0">
    <w:p w14:paraId="5B1D8443" w14:textId="77777777" w:rsidR="00753FB9" w:rsidRDefault="00753FB9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590A" w14:textId="77777777" w:rsidR="00753FB9" w:rsidRDefault="00753FB9" w:rsidP="006A1BE7">
      <w:r>
        <w:separator/>
      </w:r>
    </w:p>
  </w:footnote>
  <w:footnote w:type="continuationSeparator" w:id="0">
    <w:p w14:paraId="72B9E652" w14:textId="77777777" w:rsidR="00753FB9" w:rsidRDefault="00753FB9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CAF3" w14:textId="713CEE99" w:rsidR="006A1BE7" w:rsidRDefault="00A652F8">
    <w:pPr>
      <w:pStyle w:val="a4"/>
      <w:jc w:val="right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03FE2A86" wp14:editId="1A327BC3">
          <wp:simplePos x="0" y="0"/>
          <wp:positionH relativeFrom="column">
            <wp:posOffset>5629275</wp:posOffset>
          </wp:positionH>
          <wp:positionV relativeFrom="paragraph">
            <wp:posOffset>9525</wp:posOffset>
          </wp:positionV>
          <wp:extent cx="1320800" cy="381000"/>
          <wp:effectExtent l="0" t="0" r="0" b="0"/>
          <wp:wrapTight wrapText="bothSides">
            <wp:wrapPolygon edited="0">
              <wp:start x="0" y="0"/>
              <wp:lineTo x="0" y="20520"/>
              <wp:lineTo x="21185" y="20520"/>
              <wp:lineTo x="21185" y="0"/>
              <wp:lineTo x="0" y="0"/>
            </wp:wrapPolygon>
          </wp:wrapTight>
          <wp:docPr id="1376902299" name="Εικόνα 1376902299" descr="C:\Users\epapadogeorgaki\Documents\7_5_2014 ERASMUS+\ERASMUS+\logos photos erasmus +\Erasmus+_Logo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epapadogeorgaki\Documents\7_5_2014 ERASMUS+\ERASMUS+\logos photos erasmus +\Erasmus+_Logo.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8442B" wp14:editId="631E2BCA">
          <wp:simplePos x="0" y="0"/>
          <wp:positionH relativeFrom="column">
            <wp:posOffset>-257175</wp:posOffset>
          </wp:positionH>
          <wp:positionV relativeFrom="paragraph">
            <wp:posOffset>-142875</wp:posOffset>
          </wp:positionV>
          <wp:extent cx="876300" cy="1030605"/>
          <wp:effectExtent l="0" t="0" r="0" b="0"/>
          <wp:wrapSquare wrapText="bothSides"/>
          <wp:docPr id="89126845" name="logo" descr="Έμβλημα Πολυτεχνείου Κρήτ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Έμβλημα Πολυτεχνείου Κρήτη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A69508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13585">
    <w:abstractNumId w:val="1"/>
  </w:num>
  <w:num w:numId="2" w16cid:durableId="1337803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0162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3686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2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0"/>
    <w:rsid w:val="00022271"/>
    <w:rsid w:val="000773A5"/>
    <w:rsid w:val="00084F9E"/>
    <w:rsid w:val="00097619"/>
    <w:rsid w:val="000A4819"/>
    <w:rsid w:val="000C049C"/>
    <w:rsid w:val="000F139C"/>
    <w:rsid w:val="00116448"/>
    <w:rsid w:val="00136D48"/>
    <w:rsid w:val="00144689"/>
    <w:rsid w:val="00165D9D"/>
    <w:rsid w:val="00166539"/>
    <w:rsid w:val="00172EC2"/>
    <w:rsid w:val="001A2DB0"/>
    <w:rsid w:val="001A44F0"/>
    <w:rsid w:val="001A4A71"/>
    <w:rsid w:val="001C2DEE"/>
    <w:rsid w:val="001D5488"/>
    <w:rsid w:val="0022082D"/>
    <w:rsid w:val="00231F52"/>
    <w:rsid w:val="00237A56"/>
    <w:rsid w:val="002A0818"/>
    <w:rsid w:val="002B4F8A"/>
    <w:rsid w:val="002B63BF"/>
    <w:rsid w:val="002C2FC0"/>
    <w:rsid w:val="003236FB"/>
    <w:rsid w:val="00372D58"/>
    <w:rsid w:val="003B088B"/>
    <w:rsid w:val="003C1187"/>
    <w:rsid w:val="003F5E97"/>
    <w:rsid w:val="00407B21"/>
    <w:rsid w:val="00420C9E"/>
    <w:rsid w:val="004449F0"/>
    <w:rsid w:val="004751EA"/>
    <w:rsid w:val="004C072F"/>
    <w:rsid w:val="005131C0"/>
    <w:rsid w:val="0051761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124C"/>
    <w:rsid w:val="006F779B"/>
    <w:rsid w:val="00703239"/>
    <w:rsid w:val="00753FB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A40104"/>
    <w:rsid w:val="00A652F8"/>
    <w:rsid w:val="00A9217E"/>
    <w:rsid w:val="00A971B0"/>
    <w:rsid w:val="00AB0389"/>
    <w:rsid w:val="00AB1267"/>
    <w:rsid w:val="00AF3CA1"/>
    <w:rsid w:val="00B40FC3"/>
    <w:rsid w:val="00B42DD1"/>
    <w:rsid w:val="00B50183"/>
    <w:rsid w:val="00B66AF6"/>
    <w:rsid w:val="00B76987"/>
    <w:rsid w:val="00BD18FD"/>
    <w:rsid w:val="00C015EF"/>
    <w:rsid w:val="00C1257D"/>
    <w:rsid w:val="00C26EB9"/>
    <w:rsid w:val="00C47758"/>
    <w:rsid w:val="00CC29D1"/>
    <w:rsid w:val="00CF10A8"/>
    <w:rsid w:val="00D64A3C"/>
    <w:rsid w:val="00D813D3"/>
    <w:rsid w:val="00D9592C"/>
    <w:rsid w:val="00DD35DE"/>
    <w:rsid w:val="00DD57B4"/>
    <w:rsid w:val="00DE298E"/>
    <w:rsid w:val="00E048C9"/>
    <w:rsid w:val="00E22F96"/>
    <w:rsid w:val="00E41578"/>
    <w:rsid w:val="00E42D54"/>
    <w:rsid w:val="00E72CC4"/>
    <w:rsid w:val="00ED0DE5"/>
    <w:rsid w:val="00F110F5"/>
    <w:rsid w:val="00F11A1E"/>
    <w:rsid w:val="00F93318"/>
    <w:rsid w:val="00FA5201"/>
    <w:rsid w:val="00FA546E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5729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17</TotalTime>
  <Pages>1</Pages>
  <Words>157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Panagiotis Paizakis</cp:lastModifiedBy>
  <cp:revision>14</cp:revision>
  <cp:lastPrinted>2004-02-13T14:55:00Z</cp:lastPrinted>
  <dcterms:created xsi:type="dcterms:W3CDTF">2023-11-22T11:33:00Z</dcterms:created>
  <dcterms:modified xsi:type="dcterms:W3CDTF">2025-04-29T09:30:00Z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